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21D" w:rsidRDefault="00574957" w:rsidP="00CB24B7">
      <w:pPr>
        <w:spacing w:line="600" w:lineRule="exact"/>
        <w:jc w:val="left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附件</w:t>
      </w:r>
      <w:r>
        <w:rPr>
          <w:rFonts w:ascii="仿宋" w:eastAsia="仿宋" w:hAnsi="仿宋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：</w:t>
      </w:r>
      <w:r w:rsidR="00CB24B7">
        <w:rPr>
          <w:rFonts w:ascii="仿宋" w:eastAsia="仿宋" w:hAnsi="仿宋" w:hint="eastAsia"/>
          <w:b/>
          <w:sz w:val="36"/>
          <w:szCs w:val="36"/>
        </w:rPr>
        <w:t xml:space="preserve"> </w:t>
      </w:r>
      <w:r w:rsidR="00CB24B7"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成都中医药大学教职工爱心帮扶基金</w:t>
      </w:r>
    </w:p>
    <w:p w:rsidR="00F8521D" w:rsidRDefault="00574957">
      <w:pPr>
        <w:spacing w:line="600" w:lineRule="exact"/>
        <w:ind w:leftChars="343" w:left="720"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--</w:t>
      </w:r>
      <w:r>
        <w:rPr>
          <w:rFonts w:ascii="仿宋" w:eastAsia="仿宋" w:hAnsi="仿宋" w:hint="eastAsia"/>
          <w:b/>
          <w:sz w:val="36"/>
          <w:szCs w:val="36"/>
        </w:rPr>
        <w:t>“特殊困难家庭帮扶慰问金</w:t>
      </w:r>
      <w:r>
        <w:rPr>
          <w:rFonts w:ascii="仿宋" w:eastAsia="仿宋" w:hAnsi="仿宋"/>
          <w:b/>
          <w:sz w:val="36"/>
          <w:szCs w:val="36"/>
        </w:rPr>
        <w:t>”</w:t>
      </w:r>
      <w:r>
        <w:rPr>
          <w:rFonts w:ascii="仿宋" w:eastAsia="仿宋" w:hAnsi="仿宋" w:hint="eastAsia"/>
          <w:b/>
          <w:sz w:val="36"/>
          <w:szCs w:val="36"/>
        </w:rPr>
        <w:t>申报表</w:t>
      </w:r>
    </w:p>
    <w:p w:rsidR="00F8521D" w:rsidRDefault="00574957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申报日期：     年   月   日</w:t>
      </w:r>
    </w:p>
    <w:tbl>
      <w:tblPr>
        <w:tblW w:w="9735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876"/>
        <w:gridCol w:w="240"/>
        <w:gridCol w:w="458"/>
        <w:gridCol w:w="960"/>
        <w:gridCol w:w="1207"/>
        <w:gridCol w:w="460"/>
        <w:gridCol w:w="283"/>
        <w:gridCol w:w="1770"/>
        <w:gridCol w:w="660"/>
        <w:gridCol w:w="1485"/>
        <w:gridCol w:w="1246"/>
        <w:gridCol w:w="74"/>
      </w:tblGrid>
      <w:tr w:rsidR="00F8521D">
        <w:trPr>
          <w:cantSplit/>
          <w:trHeight w:val="20"/>
        </w:trPr>
        <w:tc>
          <w:tcPr>
            <w:tcW w:w="1132" w:type="dxa"/>
            <w:gridSpan w:val="3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60" w:type="dxa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在职或离退休</w:t>
            </w:r>
          </w:p>
        </w:tc>
        <w:tc>
          <w:tcPr>
            <w:tcW w:w="660" w:type="dxa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1590" w:type="dxa"/>
            <w:gridSpan w:val="4"/>
            <w:tcBorders>
              <w:right w:val="single" w:sz="4" w:space="0" w:color="auto"/>
            </w:tcBorders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40" w:type="dxa"/>
            <w:gridSpan w:val="6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20" w:type="dxa"/>
            <w:gridSpan w:val="2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2550" w:type="dxa"/>
            <w:gridSpan w:val="5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家庭收入（元/月）</w:t>
            </w:r>
          </w:p>
        </w:tc>
        <w:tc>
          <w:tcPr>
            <w:tcW w:w="1950" w:type="dxa"/>
            <w:gridSpan w:val="3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家庭支出（元/月）</w:t>
            </w:r>
          </w:p>
        </w:tc>
        <w:tc>
          <w:tcPr>
            <w:tcW w:w="2805" w:type="dxa"/>
            <w:gridSpan w:val="3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2550" w:type="dxa"/>
            <w:gridSpan w:val="5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家庭供养人口</w:t>
            </w:r>
          </w:p>
        </w:tc>
        <w:tc>
          <w:tcPr>
            <w:tcW w:w="7185" w:type="dxa"/>
            <w:gridSpan w:val="8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892" w:type="dxa"/>
            <w:gridSpan w:val="2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依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据</w:t>
            </w:r>
          </w:p>
        </w:tc>
        <w:tc>
          <w:tcPr>
            <w:tcW w:w="8843" w:type="dxa"/>
            <w:gridSpan w:val="11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详细说明并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附相关证明材料：</w:t>
            </w: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申请人签字：＿＿＿＿＿</w:t>
            </w:r>
          </w:p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年    月    </w:t>
            </w:r>
          </w:p>
        </w:tc>
      </w:tr>
      <w:tr w:rsidR="00F8521D">
        <w:trPr>
          <w:gridBefore w:val="1"/>
          <w:gridAfter w:val="1"/>
          <w:wBefore w:w="16" w:type="dxa"/>
          <w:wAfter w:w="74" w:type="dxa"/>
          <w:cantSplit/>
          <w:trHeight w:val="5555"/>
        </w:trPr>
        <w:tc>
          <w:tcPr>
            <w:tcW w:w="876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部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门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769" w:type="dxa"/>
            <w:gridSpan w:val="10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574957">
            <w:pPr>
              <w:spacing w:line="600" w:lineRule="exact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</w:p>
          <w:p w:rsidR="00F8521D" w:rsidRDefault="00574957">
            <w:pPr>
              <w:spacing w:line="600" w:lineRule="exact"/>
              <w:ind w:firstLineChars="2300" w:firstLine="64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F8521D" w:rsidRDefault="00574957">
            <w:pPr>
              <w:spacing w:line="600" w:lineRule="exact"/>
              <w:ind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F8521D" w:rsidRDefault="00F8521D">
            <w:pPr>
              <w:spacing w:line="600" w:lineRule="exact"/>
              <w:ind w:firstLineChars="2000" w:firstLine="56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521D">
        <w:trPr>
          <w:gridBefore w:val="1"/>
          <w:gridAfter w:val="1"/>
          <w:wBefore w:w="16" w:type="dxa"/>
          <w:wAfter w:w="74" w:type="dxa"/>
          <w:cantSplit/>
          <w:trHeight w:val="5205"/>
        </w:trPr>
        <w:tc>
          <w:tcPr>
            <w:tcW w:w="876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小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769" w:type="dxa"/>
            <w:gridSpan w:val="10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ind w:firstLineChars="2300" w:firstLine="6440"/>
              <w:rPr>
                <w:rFonts w:ascii="仿宋" w:eastAsia="仿宋" w:hAnsi="仿宋"/>
                <w:sz w:val="28"/>
                <w:szCs w:val="28"/>
              </w:rPr>
            </w:pPr>
          </w:p>
          <w:p w:rsidR="00F8521D" w:rsidRDefault="00574957">
            <w:pPr>
              <w:spacing w:line="600" w:lineRule="exact"/>
              <w:ind w:firstLineChars="2300" w:firstLine="64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 章</w:t>
            </w:r>
          </w:p>
          <w:p w:rsidR="00F8521D" w:rsidRDefault="00574957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  月    日</w:t>
            </w: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</w:tc>
      </w:tr>
    </w:tbl>
    <w:p w:rsidR="00F8521D" w:rsidRDefault="00574957">
      <w:pPr>
        <w:spacing w:line="6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备注：1.部门审查意见中的“部门”系指各分工会或离退休工作处；</w:t>
      </w:r>
    </w:p>
    <w:p w:rsidR="00F8521D" w:rsidRDefault="00CB24B7" w:rsidP="00CB24B7">
      <w:pPr>
        <w:spacing w:line="600" w:lineRule="exact"/>
        <w:ind w:left="480"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="00574957">
        <w:rPr>
          <w:rFonts w:ascii="仿宋" w:eastAsia="仿宋" w:hAnsi="仿宋" w:hint="eastAsia"/>
          <w:sz w:val="24"/>
        </w:rPr>
        <w:t>本表请用A4纸张双面打印。</w:t>
      </w:r>
    </w:p>
    <w:p w:rsidR="00F8521D" w:rsidRDefault="00574957">
      <w:pPr>
        <w:spacing w:line="6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附件2：成都中医药大学教职工爱心帮扶基金</w:t>
      </w:r>
    </w:p>
    <w:p w:rsidR="00F8521D" w:rsidRDefault="00574957">
      <w:pPr>
        <w:spacing w:line="60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36"/>
          <w:szCs w:val="36"/>
        </w:rPr>
        <w:t>--</w:t>
      </w:r>
      <w:r>
        <w:rPr>
          <w:rFonts w:ascii="仿宋" w:eastAsia="仿宋" w:hAnsi="仿宋" w:hint="eastAsia"/>
          <w:b/>
          <w:sz w:val="36"/>
          <w:szCs w:val="36"/>
        </w:rPr>
        <w:t>“重大疾病帮扶慰问金</w:t>
      </w:r>
      <w:r>
        <w:rPr>
          <w:rFonts w:ascii="仿宋" w:eastAsia="仿宋" w:hAnsi="仿宋"/>
          <w:b/>
          <w:sz w:val="36"/>
          <w:szCs w:val="36"/>
        </w:rPr>
        <w:t>”</w:t>
      </w:r>
      <w:r>
        <w:rPr>
          <w:rFonts w:ascii="仿宋" w:eastAsia="仿宋" w:hAnsi="仿宋" w:hint="eastAsia"/>
          <w:b/>
          <w:sz w:val="36"/>
          <w:szCs w:val="36"/>
        </w:rPr>
        <w:t>申报表</w:t>
      </w:r>
    </w:p>
    <w:p w:rsidR="00F8521D" w:rsidRDefault="00574957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申报日期：     年   月   日</w:t>
      </w:r>
    </w:p>
    <w:tbl>
      <w:tblPr>
        <w:tblW w:w="10140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876"/>
        <w:gridCol w:w="465"/>
        <w:gridCol w:w="1260"/>
        <w:gridCol w:w="120"/>
        <w:gridCol w:w="1020"/>
        <w:gridCol w:w="460"/>
        <w:gridCol w:w="343"/>
        <w:gridCol w:w="1697"/>
        <w:gridCol w:w="275"/>
        <w:gridCol w:w="488"/>
        <w:gridCol w:w="1695"/>
        <w:gridCol w:w="1425"/>
      </w:tblGrid>
      <w:tr w:rsidR="00F8521D">
        <w:trPr>
          <w:cantSplit/>
          <w:trHeight w:val="20"/>
        </w:trPr>
        <w:tc>
          <w:tcPr>
            <w:tcW w:w="1357" w:type="dxa"/>
            <w:gridSpan w:val="3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60" w:type="dxa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在职或离退休</w:t>
            </w:r>
          </w:p>
        </w:tc>
        <w:tc>
          <w:tcPr>
            <w:tcW w:w="763" w:type="dxa"/>
            <w:gridSpan w:val="2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vAlign w:val="center"/>
          </w:tcPr>
          <w:p w:rsidR="00F8521D" w:rsidRDefault="00F8521D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1357" w:type="dxa"/>
            <w:gridSpan w:val="3"/>
            <w:tcBorders>
              <w:right w:val="single" w:sz="4" w:space="0" w:color="auto"/>
            </w:tcBorders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疾病类型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（选项</w:t>
            </w:r>
            <w:r>
              <w:rPr>
                <w:rFonts w:ascii="仿宋" w:eastAsia="仿宋" w:hAnsi="仿宋" w:cs="宋体"/>
                <w:szCs w:val="21"/>
              </w:rPr>
              <w:t>√</w:t>
            </w:r>
            <w:r>
              <w:rPr>
                <w:rFonts w:ascii="仿宋" w:eastAsia="仿宋" w:hAnsi="仿宋" w:cs="宋体" w:hint="eastAsia"/>
                <w:szCs w:val="21"/>
              </w:rPr>
              <w:t>）</w:t>
            </w:r>
          </w:p>
        </w:tc>
        <w:tc>
          <w:tcPr>
            <w:tcW w:w="1380" w:type="dxa"/>
            <w:gridSpan w:val="2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恶性肿瘤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" w:char="00A8"/>
            </w:r>
          </w:p>
        </w:tc>
        <w:tc>
          <w:tcPr>
            <w:tcW w:w="3795" w:type="dxa"/>
            <w:gridSpan w:val="5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慢性肾功能衰竭（血液透析）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" w:char="00A8"/>
            </w:r>
          </w:p>
        </w:tc>
        <w:tc>
          <w:tcPr>
            <w:tcW w:w="3608" w:type="dxa"/>
            <w:gridSpan w:val="3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器官移植术后排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异反应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治疗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" w:char="00A8"/>
            </w:r>
          </w:p>
        </w:tc>
      </w:tr>
      <w:tr w:rsidR="00F8521D">
        <w:trPr>
          <w:cantSplit/>
          <w:trHeight w:val="20"/>
        </w:trPr>
        <w:tc>
          <w:tcPr>
            <w:tcW w:w="1357" w:type="dxa"/>
            <w:gridSpan w:val="3"/>
            <w:tcBorders>
              <w:right w:val="single" w:sz="4" w:space="0" w:color="auto"/>
            </w:tcBorders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663" w:type="dxa"/>
            <w:gridSpan w:val="8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5" w:type="dxa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2617" w:type="dxa"/>
            <w:gridSpan w:val="4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家庭收入（元/月）</w:t>
            </w:r>
          </w:p>
        </w:tc>
        <w:tc>
          <w:tcPr>
            <w:tcW w:w="1943" w:type="dxa"/>
            <w:gridSpan w:val="4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gridSpan w:val="3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家庭支出（元/月）</w:t>
            </w:r>
          </w:p>
        </w:tc>
        <w:tc>
          <w:tcPr>
            <w:tcW w:w="3120" w:type="dxa"/>
            <w:gridSpan w:val="2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2617" w:type="dxa"/>
            <w:gridSpan w:val="4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家庭供养人口</w:t>
            </w:r>
          </w:p>
        </w:tc>
        <w:tc>
          <w:tcPr>
            <w:tcW w:w="1943" w:type="dxa"/>
            <w:gridSpan w:val="4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gridSpan w:val="3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120" w:type="dxa"/>
            <w:gridSpan w:val="2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521D">
        <w:trPr>
          <w:cantSplit/>
          <w:trHeight w:val="20"/>
        </w:trPr>
        <w:tc>
          <w:tcPr>
            <w:tcW w:w="892" w:type="dxa"/>
            <w:gridSpan w:val="2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依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据</w:t>
            </w:r>
          </w:p>
        </w:tc>
        <w:tc>
          <w:tcPr>
            <w:tcW w:w="9248" w:type="dxa"/>
            <w:gridSpan w:val="11"/>
          </w:tcPr>
          <w:p w:rsidR="00F8521D" w:rsidRDefault="00574957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详细说明并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附相关证明材料：（盖有医院公章的病情证明、诊断书等,如确诊为恶性肿瘤的需请医生在病情证明上明确注明）</w:t>
            </w: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申请人签字：＿＿＿＿＿</w:t>
            </w:r>
          </w:p>
          <w:p w:rsidR="00F8521D" w:rsidRDefault="00574957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F8521D">
        <w:trPr>
          <w:gridBefore w:val="1"/>
          <w:wBefore w:w="16" w:type="dxa"/>
          <w:cantSplit/>
          <w:trHeight w:val="20"/>
        </w:trPr>
        <w:tc>
          <w:tcPr>
            <w:tcW w:w="876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部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门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9248" w:type="dxa"/>
            <w:gridSpan w:val="11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  <w:p w:rsidR="00F8521D" w:rsidRDefault="00F8521D">
            <w:pPr>
              <w:spacing w:line="600" w:lineRule="exact"/>
              <w:ind w:firstLineChars="1200" w:firstLine="33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ind w:firstLineChars="1200" w:firstLine="33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574957">
            <w:pPr>
              <w:spacing w:line="600" w:lineRule="exact"/>
              <w:ind w:firstLineChars="1300" w:firstLine="36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负责人签字：</w:t>
            </w:r>
          </w:p>
          <w:p w:rsidR="00F8521D" w:rsidRDefault="00574957">
            <w:pPr>
              <w:spacing w:line="600" w:lineRule="exact"/>
              <w:ind w:firstLineChars="2150" w:firstLine="60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（盖章）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  <w:p w:rsidR="00F8521D" w:rsidRDefault="00574957">
            <w:pPr>
              <w:spacing w:line="600" w:lineRule="exact"/>
              <w:ind w:firstLineChars="2050" w:firstLine="57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 月    日</w:t>
            </w:r>
          </w:p>
          <w:p w:rsidR="00F8521D" w:rsidRDefault="00F8521D">
            <w:pPr>
              <w:spacing w:line="600" w:lineRule="exact"/>
              <w:rPr>
                <w:rFonts w:ascii="仿宋" w:eastAsia="仿宋" w:hAnsi="仿宋"/>
              </w:rPr>
            </w:pPr>
          </w:p>
        </w:tc>
      </w:tr>
      <w:tr w:rsidR="00F8521D">
        <w:trPr>
          <w:gridBefore w:val="1"/>
          <w:wBefore w:w="16" w:type="dxa"/>
          <w:cantSplit/>
          <w:trHeight w:val="20"/>
        </w:trPr>
        <w:tc>
          <w:tcPr>
            <w:tcW w:w="876" w:type="dxa"/>
            <w:vAlign w:val="center"/>
          </w:tcPr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小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F8521D" w:rsidRDefault="00574957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9248" w:type="dxa"/>
            <w:gridSpan w:val="11"/>
          </w:tcPr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F8521D">
            <w:pPr>
              <w:spacing w:line="600" w:lineRule="exact"/>
              <w:ind w:firstLineChars="2350" w:firstLine="658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8521D" w:rsidRDefault="00574957">
            <w:pPr>
              <w:spacing w:line="600" w:lineRule="exact"/>
              <w:ind w:firstLineChars="2350" w:firstLine="658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签 章</w:t>
            </w:r>
          </w:p>
          <w:p w:rsidR="00F8521D" w:rsidRDefault="00574957">
            <w:pPr>
              <w:spacing w:line="600" w:lineRule="exact"/>
              <w:ind w:firstLineChars="2150" w:firstLine="60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 月    日</w:t>
            </w:r>
          </w:p>
          <w:p w:rsidR="00F8521D" w:rsidRDefault="00F8521D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F8521D" w:rsidRDefault="00574957">
      <w:pPr>
        <w:spacing w:line="6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备注：1.部门审查意见中的“部门”系指各分工会或离退休工作处；</w:t>
      </w:r>
    </w:p>
    <w:p w:rsidR="00F8521D" w:rsidRDefault="00574957">
      <w:pPr>
        <w:spacing w:line="600" w:lineRule="exact"/>
        <w:ind w:firstLineChars="300" w:firstLine="7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2.本表请用A4纸张双面打印。</w:t>
      </w:r>
    </w:p>
    <w:p w:rsidR="00F8521D" w:rsidRDefault="00F8521D">
      <w:pPr>
        <w:rPr>
          <w:rFonts w:ascii="仿宋" w:eastAsia="仿宋" w:hAnsi="仿宋"/>
          <w:sz w:val="32"/>
          <w:szCs w:val="32"/>
        </w:rPr>
      </w:pPr>
    </w:p>
    <w:sectPr w:rsidR="00F8521D">
      <w:headerReference w:type="default" r:id="rId8"/>
      <w:footerReference w:type="even" r:id="rId9"/>
      <w:footerReference w:type="default" r:id="rId10"/>
      <w:pgSz w:w="11906" w:h="16838"/>
      <w:pgMar w:top="2098" w:right="1474" w:bottom="1928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E9F" w:rsidRDefault="00B82E9F">
      <w:r>
        <w:separator/>
      </w:r>
    </w:p>
  </w:endnote>
  <w:endnote w:type="continuationSeparator" w:id="0">
    <w:p w:rsidR="00B82E9F" w:rsidRDefault="00B8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̥_GB2312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D" w:rsidRDefault="00574957">
    <w:pPr>
      <w:pStyle w:val="a9"/>
      <w:jc w:val="center"/>
      <w:rPr>
        <w:rFonts w:ascii="宋体" w:hAnsi="宋体"/>
        <w:sz w:val="28"/>
        <w:szCs w:val="28"/>
      </w:rPr>
    </w:pPr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5715" b="171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521D" w:rsidRDefault="00574957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zIfzne8BAAC2AwAADgAAAAAAAAAAAAAAAAAuAgAAZHJzL2Uyb0RvYy54bWxQ&#10;SwECLQAUAAYACAAAACEADErw7tYAAAAFAQAADwAAAAAAAAAAAAAAAABJBAAAZHJzL2Rvd25yZXYu&#10;eG1sUEsFBgAAAAAEAAQA8wAAAEwFAAAAAA==&#10;" filled="f" stroked="f">
              <v:textbox style="mso-fit-shape-to-text:t" inset="0,0,0,0">
                <w:txbxContent>
                  <w:p w:rsidR="00F8521D" w:rsidRDefault="00574957">
                    <w:pPr>
                      <w:pStyle w:val="a9"/>
                      <w:jc w:val="center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8521D" w:rsidRDefault="00F8521D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D" w:rsidRDefault="0057495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7AE">
      <w:rPr>
        <w:noProof/>
      </w:rPr>
      <w:t>10</w:t>
    </w:r>
    <w:r>
      <w:fldChar w:fldCharType="end"/>
    </w:r>
  </w:p>
  <w:p w:rsidR="00F8521D" w:rsidRDefault="00F8521D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E9F" w:rsidRDefault="00B82E9F">
      <w:r>
        <w:separator/>
      </w:r>
    </w:p>
  </w:footnote>
  <w:footnote w:type="continuationSeparator" w:id="0">
    <w:p w:rsidR="00B82E9F" w:rsidRDefault="00B8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1D" w:rsidRDefault="00F8521D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744F9D"/>
    <w:multiLevelType w:val="singleLevel"/>
    <w:tmpl w:val="E7744F9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2D83537"/>
    <w:multiLevelType w:val="multilevel"/>
    <w:tmpl w:val="02D83537"/>
    <w:lvl w:ilvl="0">
      <w:start w:val="2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3DD014CF"/>
    <w:multiLevelType w:val="multilevel"/>
    <w:tmpl w:val="3DD014CF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4FD079E"/>
    <w:multiLevelType w:val="multilevel"/>
    <w:tmpl w:val="64FD079E"/>
    <w:lvl w:ilvl="0">
      <w:start w:val="1"/>
      <w:numFmt w:val="japaneseCounting"/>
      <w:lvlText w:val="%1、"/>
      <w:lvlJc w:val="left"/>
      <w:pPr>
        <w:ind w:left="2225" w:hanging="142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abstractNum w:abstractNumId="4" w15:restartNumberingAfterBreak="0">
    <w:nsid w:val="7A6845B1"/>
    <w:multiLevelType w:val="multilevel"/>
    <w:tmpl w:val="7A6845B1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CA"/>
    <w:rsid w:val="000071AF"/>
    <w:rsid w:val="000160B4"/>
    <w:rsid w:val="00016286"/>
    <w:rsid w:val="00017192"/>
    <w:rsid w:val="00021D86"/>
    <w:rsid w:val="00027BD3"/>
    <w:rsid w:val="00055ED3"/>
    <w:rsid w:val="000611F3"/>
    <w:rsid w:val="0006604F"/>
    <w:rsid w:val="00070D9A"/>
    <w:rsid w:val="0007124D"/>
    <w:rsid w:val="00071D50"/>
    <w:rsid w:val="00073A6C"/>
    <w:rsid w:val="0007584C"/>
    <w:rsid w:val="00085614"/>
    <w:rsid w:val="000947D4"/>
    <w:rsid w:val="000A01C3"/>
    <w:rsid w:val="000A6ABF"/>
    <w:rsid w:val="000B333D"/>
    <w:rsid w:val="000B4907"/>
    <w:rsid w:val="000B6283"/>
    <w:rsid w:val="000D0488"/>
    <w:rsid w:val="000D2000"/>
    <w:rsid w:val="000D2944"/>
    <w:rsid w:val="000D607A"/>
    <w:rsid w:val="000E0AEB"/>
    <w:rsid w:val="000E5281"/>
    <w:rsid w:val="000E70F5"/>
    <w:rsid w:val="000F0F77"/>
    <w:rsid w:val="000F7720"/>
    <w:rsid w:val="001028C7"/>
    <w:rsid w:val="00105A0B"/>
    <w:rsid w:val="001079DC"/>
    <w:rsid w:val="00112CB1"/>
    <w:rsid w:val="00115891"/>
    <w:rsid w:val="00126A5C"/>
    <w:rsid w:val="00127153"/>
    <w:rsid w:val="001344FE"/>
    <w:rsid w:val="00134634"/>
    <w:rsid w:val="0014718F"/>
    <w:rsid w:val="001530DF"/>
    <w:rsid w:val="001573FF"/>
    <w:rsid w:val="00157DED"/>
    <w:rsid w:val="00160E91"/>
    <w:rsid w:val="00160FB1"/>
    <w:rsid w:val="0016512B"/>
    <w:rsid w:val="001671FD"/>
    <w:rsid w:val="00173BDB"/>
    <w:rsid w:val="00177A3E"/>
    <w:rsid w:val="001823F5"/>
    <w:rsid w:val="00182504"/>
    <w:rsid w:val="00182B6C"/>
    <w:rsid w:val="001852E5"/>
    <w:rsid w:val="00186942"/>
    <w:rsid w:val="001878C6"/>
    <w:rsid w:val="00187C66"/>
    <w:rsid w:val="00190D8A"/>
    <w:rsid w:val="00192A64"/>
    <w:rsid w:val="00194024"/>
    <w:rsid w:val="001A6F75"/>
    <w:rsid w:val="001A7BAE"/>
    <w:rsid w:val="001B632C"/>
    <w:rsid w:val="001B77FB"/>
    <w:rsid w:val="001C0C0E"/>
    <w:rsid w:val="001C3090"/>
    <w:rsid w:val="001C3E2D"/>
    <w:rsid w:val="001C3F94"/>
    <w:rsid w:val="001C70D6"/>
    <w:rsid w:val="001D08CE"/>
    <w:rsid w:val="001D6B88"/>
    <w:rsid w:val="001D6C9A"/>
    <w:rsid w:val="001D7F9A"/>
    <w:rsid w:val="001E0672"/>
    <w:rsid w:val="001E71A4"/>
    <w:rsid w:val="001F0D52"/>
    <w:rsid w:val="00207353"/>
    <w:rsid w:val="0021602A"/>
    <w:rsid w:val="00234051"/>
    <w:rsid w:val="002415FB"/>
    <w:rsid w:val="00242EFA"/>
    <w:rsid w:val="0024307A"/>
    <w:rsid w:val="00244691"/>
    <w:rsid w:val="00247DE9"/>
    <w:rsid w:val="002513E1"/>
    <w:rsid w:val="00251956"/>
    <w:rsid w:val="002608EA"/>
    <w:rsid w:val="00260F63"/>
    <w:rsid w:val="00261E8A"/>
    <w:rsid w:val="00263510"/>
    <w:rsid w:val="00263EEB"/>
    <w:rsid w:val="0027190D"/>
    <w:rsid w:val="0027510A"/>
    <w:rsid w:val="0027520E"/>
    <w:rsid w:val="00282CB1"/>
    <w:rsid w:val="0028349E"/>
    <w:rsid w:val="0029007F"/>
    <w:rsid w:val="00290FF3"/>
    <w:rsid w:val="00295D75"/>
    <w:rsid w:val="002A0C3B"/>
    <w:rsid w:val="002A1639"/>
    <w:rsid w:val="002A6F08"/>
    <w:rsid w:val="002B112E"/>
    <w:rsid w:val="002B303D"/>
    <w:rsid w:val="002C3C6F"/>
    <w:rsid w:val="002C4A0E"/>
    <w:rsid w:val="002C67E1"/>
    <w:rsid w:val="002D002D"/>
    <w:rsid w:val="002E1957"/>
    <w:rsid w:val="002E3A8A"/>
    <w:rsid w:val="002F19C3"/>
    <w:rsid w:val="002F1FA6"/>
    <w:rsid w:val="002F3FE2"/>
    <w:rsid w:val="00301683"/>
    <w:rsid w:val="00302AB7"/>
    <w:rsid w:val="00303706"/>
    <w:rsid w:val="00303E51"/>
    <w:rsid w:val="00303E97"/>
    <w:rsid w:val="00305349"/>
    <w:rsid w:val="00311030"/>
    <w:rsid w:val="0031286B"/>
    <w:rsid w:val="00325E42"/>
    <w:rsid w:val="00326CF5"/>
    <w:rsid w:val="003339E2"/>
    <w:rsid w:val="003420DE"/>
    <w:rsid w:val="003447CC"/>
    <w:rsid w:val="0036082D"/>
    <w:rsid w:val="00363BCC"/>
    <w:rsid w:val="003665C0"/>
    <w:rsid w:val="003669A8"/>
    <w:rsid w:val="00367BE6"/>
    <w:rsid w:val="00370677"/>
    <w:rsid w:val="003707F7"/>
    <w:rsid w:val="003711BF"/>
    <w:rsid w:val="00383E6D"/>
    <w:rsid w:val="003842F2"/>
    <w:rsid w:val="00390934"/>
    <w:rsid w:val="00390E47"/>
    <w:rsid w:val="003957B5"/>
    <w:rsid w:val="00396FCC"/>
    <w:rsid w:val="003A0DE3"/>
    <w:rsid w:val="003A163C"/>
    <w:rsid w:val="003A2C2F"/>
    <w:rsid w:val="003B1165"/>
    <w:rsid w:val="003B2712"/>
    <w:rsid w:val="003C3418"/>
    <w:rsid w:val="003C44DF"/>
    <w:rsid w:val="003C654C"/>
    <w:rsid w:val="003D0389"/>
    <w:rsid w:val="003D5B94"/>
    <w:rsid w:val="003D7502"/>
    <w:rsid w:val="003E042F"/>
    <w:rsid w:val="003E1A48"/>
    <w:rsid w:val="003E5707"/>
    <w:rsid w:val="003F12E9"/>
    <w:rsid w:val="003F2AF8"/>
    <w:rsid w:val="00400574"/>
    <w:rsid w:val="00407CAD"/>
    <w:rsid w:val="0041207D"/>
    <w:rsid w:val="00415594"/>
    <w:rsid w:val="004170FC"/>
    <w:rsid w:val="004176F8"/>
    <w:rsid w:val="00420404"/>
    <w:rsid w:val="004211BE"/>
    <w:rsid w:val="0042358E"/>
    <w:rsid w:val="0042375B"/>
    <w:rsid w:val="00424384"/>
    <w:rsid w:val="00431188"/>
    <w:rsid w:val="00431A3A"/>
    <w:rsid w:val="0043702C"/>
    <w:rsid w:val="004501A7"/>
    <w:rsid w:val="004509C5"/>
    <w:rsid w:val="00450F51"/>
    <w:rsid w:val="00452E31"/>
    <w:rsid w:val="0046358B"/>
    <w:rsid w:val="00464636"/>
    <w:rsid w:val="00467318"/>
    <w:rsid w:val="004726E1"/>
    <w:rsid w:val="00472A79"/>
    <w:rsid w:val="00474471"/>
    <w:rsid w:val="00491576"/>
    <w:rsid w:val="0049579C"/>
    <w:rsid w:val="004A0639"/>
    <w:rsid w:val="004A3333"/>
    <w:rsid w:val="004A5898"/>
    <w:rsid w:val="004B3C92"/>
    <w:rsid w:val="004B5761"/>
    <w:rsid w:val="004B62C7"/>
    <w:rsid w:val="004B79F7"/>
    <w:rsid w:val="004C1B95"/>
    <w:rsid w:val="004C32FF"/>
    <w:rsid w:val="004C6ED0"/>
    <w:rsid w:val="004C784A"/>
    <w:rsid w:val="004C7AF5"/>
    <w:rsid w:val="004D0FC0"/>
    <w:rsid w:val="004E0459"/>
    <w:rsid w:val="004F33ED"/>
    <w:rsid w:val="004F363A"/>
    <w:rsid w:val="004F628E"/>
    <w:rsid w:val="00501EE6"/>
    <w:rsid w:val="005026B9"/>
    <w:rsid w:val="00524461"/>
    <w:rsid w:val="00524B0C"/>
    <w:rsid w:val="005319DD"/>
    <w:rsid w:val="00541919"/>
    <w:rsid w:val="00542F8D"/>
    <w:rsid w:val="00551022"/>
    <w:rsid w:val="0055244C"/>
    <w:rsid w:val="00553AC7"/>
    <w:rsid w:val="005741BA"/>
    <w:rsid w:val="00574957"/>
    <w:rsid w:val="00576F29"/>
    <w:rsid w:val="00580183"/>
    <w:rsid w:val="00581F2D"/>
    <w:rsid w:val="00591602"/>
    <w:rsid w:val="00594B61"/>
    <w:rsid w:val="005A119A"/>
    <w:rsid w:val="005B0A8C"/>
    <w:rsid w:val="005B11C7"/>
    <w:rsid w:val="005B12B7"/>
    <w:rsid w:val="005B53FA"/>
    <w:rsid w:val="005B600A"/>
    <w:rsid w:val="005B619D"/>
    <w:rsid w:val="005C007F"/>
    <w:rsid w:val="005C5238"/>
    <w:rsid w:val="005C5EDC"/>
    <w:rsid w:val="005D3DAA"/>
    <w:rsid w:val="005D507E"/>
    <w:rsid w:val="005E0249"/>
    <w:rsid w:val="005E03DD"/>
    <w:rsid w:val="005E2404"/>
    <w:rsid w:val="005E5380"/>
    <w:rsid w:val="005F3419"/>
    <w:rsid w:val="005F572B"/>
    <w:rsid w:val="006006A2"/>
    <w:rsid w:val="00600EDD"/>
    <w:rsid w:val="0060349C"/>
    <w:rsid w:val="00622D5D"/>
    <w:rsid w:val="006247C4"/>
    <w:rsid w:val="00626937"/>
    <w:rsid w:val="006274D4"/>
    <w:rsid w:val="00640564"/>
    <w:rsid w:val="00640EF5"/>
    <w:rsid w:val="00642474"/>
    <w:rsid w:val="0064287B"/>
    <w:rsid w:val="006439E3"/>
    <w:rsid w:val="00644E18"/>
    <w:rsid w:val="0064637A"/>
    <w:rsid w:val="00650458"/>
    <w:rsid w:val="00654E4E"/>
    <w:rsid w:val="00655ED5"/>
    <w:rsid w:val="00663856"/>
    <w:rsid w:val="00675F51"/>
    <w:rsid w:val="00681DBD"/>
    <w:rsid w:val="00684A00"/>
    <w:rsid w:val="00686645"/>
    <w:rsid w:val="0069068F"/>
    <w:rsid w:val="006A1E6C"/>
    <w:rsid w:val="006A3915"/>
    <w:rsid w:val="006A5112"/>
    <w:rsid w:val="006A552A"/>
    <w:rsid w:val="006B07AE"/>
    <w:rsid w:val="006B4F98"/>
    <w:rsid w:val="006B63F7"/>
    <w:rsid w:val="006C0C88"/>
    <w:rsid w:val="006C719F"/>
    <w:rsid w:val="006D21AE"/>
    <w:rsid w:val="006D6742"/>
    <w:rsid w:val="006F0855"/>
    <w:rsid w:val="006F3721"/>
    <w:rsid w:val="006F7678"/>
    <w:rsid w:val="006F7F25"/>
    <w:rsid w:val="007074EC"/>
    <w:rsid w:val="00710BCD"/>
    <w:rsid w:val="00710D0F"/>
    <w:rsid w:val="00712F69"/>
    <w:rsid w:val="00717BB7"/>
    <w:rsid w:val="00720A45"/>
    <w:rsid w:val="00723D77"/>
    <w:rsid w:val="007260EB"/>
    <w:rsid w:val="007323B8"/>
    <w:rsid w:val="007343CA"/>
    <w:rsid w:val="0074070C"/>
    <w:rsid w:val="0074511D"/>
    <w:rsid w:val="00746DCF"/>
    <w:rsid w:val="00750032"/>
    <w:rsid w:val="00771742"/>
    <w:rsid w:val="0079025C"/>
    <w:rsid w:val="00791886"/>
    <w:rsid w:val="00792EED"/>
    <w:rsid w:val="0079447D"/>
    <w:rsid w:val="0079552C"/>
    <w:rsid w:val="0079659D"/>
    <w:rsid w:val="007A7332"/>
    <w:rsid w:val="007C4B99"/>
    <w:rsid w:val="007C63DA"/>
    <w:rsid w:val="007C76B0"/>
    <w:rsid w:val="007D076E"/>
    <w:rsid w:val="007D38AD"/>
    <w:rsid w:val="007D7B96"/>
    <w:rsid w:val="007F0323"/>
    <w:rsid w:val="00805F7F"/>
    <w:rsid w:val="00811FDC"/>
    <w:rsid w:val="00812EE4"/>
    <w:rsid w:val="00813A71"/>
    <w:rsid w:val="00813DCA"/>
    <w:rsid w:val="00821083"/>
    <w:rsid w:val="00824679"/>
    <w:rsid w:val="00824E34"/>
    <w:rsid w:val="00834235"/>
    <w:rsid w:val="00841C5F"/>
    <w:rsid w:val="00842643"/>
    <w:rsid w:val="00843052"/>
    <w:rsid w:val="00851599"/>
    <w:rsid w:val="0085637A"/>
    <w:rsid w:val="008651C0"/>
    <w:rsid w:val="00874D25"/>
    <w:rsid w:val="00880D56"/>
    <w:rsid w:val="00881D06"/>
    <w:rsid w:val="0088216E"/>
    <w:rsid w:val="008868F4"/>
    <w:rsid w:val="008A2650"/>
    <w:rsid w:val="008B2D0B"/>
    <w:rsid w:val="008B79F4"/>
    <w:rsid w:val="008C27F3"/>
    <w:rsid w:val="008C469C"/>
    <w:rsid w:val="008C4AC7"/>
    <w:rsid w:val="008C60C8"/>
    <w:rsid w:val="008C64FF"/>
    <w:rsid w:val="008D0C88"/>
    <w:rsid w:val="008D13E6"/>
    <w:rsid w:val="008D3C8D"/>
    <w:rsid w:val="008D6D58"/>
    <w:rsid w:val="008E1F54"/>
    <w:rsid w:val="008E2649"/>
    <w:rsid w:val="008E52FF"/>
    <w:rsid w:val="008E67AC"/>
    <w:rsid w:val="008F4ADE"/>
    <w:rsid w:val="008F4BDC"/>
    <w:rsid w:val="008F759E"/>
    <w:rsid w:val="008F7616"/>
    <w:rsid w:val="008F7A42"/>
    <w:rsid w:val="008F7B4E"/>
    <w:rsid w:val="00900F83"/>
    <w:rsid w:val="00906A90"/>
    <w:rsid w:val="00906E9B"/>
    <w:rsid w:val="00906FAD"/>
    <w:rsid w:val="00910AE7"/>
    <w:rsid w:val="00915AC1"/>
    <w:rsid w:val="00916991"/>
    <w:rsid w:val="00917368"/>
    <w:rsid w:val="009174B5"/>
    <w:rsid w:val="00920FF8"/>
    <w:rsid w:val="0093629D"/>
    <w:rsid w:val="00937716"/>
    <w:rsid w:val="00937DBE"/>
    <w:rsid w:val="00941B85"/>
    <w:rsid w:val="00943228"/>
    <w:rsid w:val="00947173"/>
    <w:rsid w:val="0095143F"/>
    <w:rsid w:val="009523F8"/>
    <w:rsid w:val="00953B37"/>
    <w:rsid w:val="00955763"/>
    <w:rsid w:val="00956781"/>
    <w:rsid w:val="00960606"/>
    <w:rsid w:val="00961C0B"/>
    <w:rsid w:val="009628DA"/>
    <w:rsid w:val="00963890"/>
    <w:rsid w:val="009640EA"/>
    <w:rsid w:val="0096742C"/>
    <w:rsid w:val="00975794"/>
    <w:rsid w:val="00975821"/>
    <w:rsid w:val="009765FA"/>
    <w:rsid w:val="00980567"/>
    <w:rsid w:val="00986F25"/>
    <w:rsid w:val="00991293"/>
    <w:rsid w:val="00992EA2"/>
    <w:rsid w:val="00996D23"/>
    <w:rsid w:val="009A0413"/>
    <w:rsid w:val="009B02A3"/>
    <w:rsid w:val="009B12AD"/>
    <w:rsid w:val="009B1D5D"/>
    <w:rsid w:val="009B4C6E"/>
    <w:rsid w:val="009C07BC"/>
    <w:rsid w:val="009C3FB3"/>
    <w:rsid w:val="009D0C20"/>
    <w:rsid w:val="009D261B"/>
    <w:rsid w:val="009D67B5"/>
    <w:rsid w:val="009E7069"/>
    <w:rsid w:val="009F7454"/>
    <w:rsid w:val="00A02F50"/>
    <w:rsid w:val="00A039AD"/>
    <w:rsid w:val="00A13BCE"/>
    <w:rsid w:val="00A2465B"/>
    <w:rsid w:val="00A25DA4"/>
    <w:rsid w:val="00A3038A"/>
    <w:rsid w:val="00A30CBF"/>
    <w:rsid w:val="00A33373"/>
    <w:rsid w:val="00A3339F"/>
    <w:rsid w:val="00A35995"/>
    <w:rsid w:val="00A40D9F"/>
    <w:rsid w:val="00A43AD6"/>
    <w:rsid w:val="00A43B26"/>
    <w:rsid w:val="00A47E45"/>
    <w:rsid w:val="00A51382"/>
    <w:rsid w:val="00A57822"/>
    <w:rsid w:val="00A579DE"/>
    <w:rsid w:val="00A663D3"/>
    <w:rsid w:val="00A67A39"/>
    <w:rsid w:val="00A72C4A"/>
    <w:rsid w:val="00A73E1E"/>
    <w:rsid w:val="00A75137"/>
    <w:rsid w:val="00A75294"/>
    <w:rsid w:val="00A766FF"/>
    <w:rsid w:val="00A7745B"/>
    <w:rsid w:val="00A8660E"/>
    <w:rsid w:val="00A912E5"/>
    <w:rsid w:val="00A94D4D"/>
    <w:rsid w:val="00AA0154"/>
    <w:rsid w:val="00AA7C45"/>
    <w:rsid w:val="00AC2838"/>
    <w:rsid w:val="00AC622A"/>
    <w:rsid w:val="00AC7194"/>
    <w:rsid w:val="00AC7217"/>
    <w:rsid w:val="00AD2487"/>
    <w:rsid w:val="00AD30F2"/>
    <w:rsid w:val="00AD6E9C"/>
    <w:rsid w:val="00AD76DA"/>
    <w:rsid w:val="00AE09AF"/>
    <w:rsid w:val="00AF0791"/>
    <w:rsid w:val="00AF6405"/>
    <w:rsid w:val="00B106AC"/>
    <w:rsid w:val="00B10ACA"/>
    <w:rsid w:val="00B21B83"/>
    <w:rsid w:val="00B25065"/>
    <w:rsid w:val="00B257C9"/>
    <w:rsid w:val="00B30F39"/>
    <w:rsid w:val="00B33AB1"/>
    <w:rsid w:val="00B35AB3"/>
    <w:rsid w:val="00B56A8F"/>
    <w:rsid w:val="00B57033"/>
    <w:rsid w:val="00B601AD"/>
    <w:rsid w:val="00B60546"/>
    <w:rsid w:val="00B673B9"/>
    <w:rsid w:val="00B70C22"/>
    <w:rsid w:val="00B77DF4"/>
    <w:rsid w:val="00B82E9F"/>
    <w:rsid w:val="00B84415"/>
    <w:rsid w:val="00B978DB"/>
    <w:rsid w:val="00BA1259"/>
    <w:rsid w:val="00BA3E62"/>
    <w:rsid w:val="00BA51DF"/>
    <w:rsid w:val="00BB2493"/>
    <w:rsid w:val="00BB74F7"/>
    <w:rsid w:val="00BC4B3A"/>
    <w:rsid w:val="00BD02BD"/>
    <w:rsid w:val="00BD1358"/>
    <w:rsid w:val="00BD4360"/>
    <w:rsid w:val="00BE6295"/>
    <w:rsid w:val="00BF07E0"/>
    <w:rsid w:val="00BF1646"/>
    <w:rsid w:val="00BF3F5B"/>
    <w:rsid w:val="00BF61F0"/>
    <w:rsid w:val="00C01BF5"/>
    <w:rsid w:val="00C17B43"/>
    <w:rsid w:val="00C251A2"/>
    <w:rsid w:val="00C3600B"/>
    <w:rsid w:val="00C434EF"/>
    <w:rsid w:val="00C47874"/>
    <w:rsid w:val="00C51619"/>
    <w:rsid w:val="00C52B24"/>
    <w:rsid w:val="00C556EC"/>
    <w:rsid w:val="00C6012F"/>
    <w:rsid w:val="00C6288F"/>
    <w:rsid w:val="00C7188D"/>
    <w:rsid w:val="00C7733F"/>
    <w:rsid w:val="00C80BF7"/>
    <w:rsid w:val="00C82A02"/>
    <w:rsid w:val="00C83835"/>
    <w:rsid w:val="00C876EB"/>
    <w:rsid w:val="00C90D4C"/>
    <w:rsid w:val="00C923EE"/>
    <w:rsid w:val="00CA0283"/>
    <w:rsid w:val="00CA0A73"/>
    <w:rsid w:val="00CA3503"/>
    <w:rsid w:val="00CB1ABB"/>
    <w:rsid w:val="00CB24B7"/>
    <w:rsid w:val="00CB6D0D"/>
    <w:rsid w:val="00CC35B7"/>
    <w:rsid w:val="00CC71F1"/>
    <w:rsid w:val="00CD14DC"/>
    <w:rsid w:val="00CD3F8E"/>
    <w:rsid w:val="00CF424D"/>
    <w:rsid w:val="00D00CC9"/>
    <w:rsid w:val="00D069FD"/>
    <w:rsid w:val="00D0735A"/>
    <w:rsid w:val="00D11797"/>
    <w:rsid w:val="00D2076E"/>
    <w:rsid w:val="00D221A0"/>
    <w:rsid w:val="00D24C7A"/>
    <w:rsid w:val="00D2674C"/>
    <w:rsid w:val="00D2733F"/>
    <w:rsid w:val="00D30B18"/>
    <w:rsid w:val="00D3150C"/>
    <w:rsid w:val="00D3274B"/>
    <w:rsid w:val="00D3320A"/>
    <w:rsid w:val="00D34C32"/>
    <w:rsid w:val="00D417C7"/>
    <w:rsid w:val="00D43D02"/>
    <w:rsid w:val="00D45F5F"/>
    <w:rsid w:val="00D53519"/>
    <w:rsid w:val="00D56411"/>
    <w:rsid w:val="00D56AED"/>
    <w:rsid w:val="00D674EF"/>
    <w:rsid w:val="00D735D0"/>
    <w:rsid w:val="00D84E8D"/>
    <w:rsid w:val="00D861F0"/>
    <w:rsid w:val="00D9366D"/>
    <w:rsid w:val="00D93D4F"/>
    <w:rsid w:val="00D949BB"/>
    <w:rsid w:val="00D97DBA"/>
    <w:rsid w:val="00DB04C9"/>
    <w:rsid w:val="00DC4986"/>
    <w:rsid w:val="00DD0FA8"/>
    <w:rsid w:val="00DD30D2"/>
    <w:rsid w:val="00DD6E47"/>
    <w:rsid w:val="00DE50BE"/>
    <w:rsid w:val="00DF2142"/>
    <w:rsid w:val="00DF6641"/>
    <w:rsid w:val="00DF7748"/>
    <w:rsid w:val="00E0478F"/>
    <w:rsid w:val="00E11E0D"/>
    <w:rsid w:val="00E127AA"/>
    <w:rsid w:val="00E14738"/>
    <w:rsid w:val="00E1533F"/>
    <w:rsid w:val="00E23E8B"/>
    <w:rsid w:val="00E3004D"/>
    <w:rsid w:val="00E332F9"/>
    <w:rsid w:val="00E345C5"/>
    <w:rsid w:val="00E34E5D"/>
    <w:rsid w:val="00E41A1E"/>
    <w:rsid w:val="00E41A96"/>
    <w:rsid w:val="00E4495A"/>
    <w:rsid w:val="00E5299F"/>
    <w:rsid w:val="00E64A89"/>
    <w:rsid w:val="00E7040A"/>
    <w:rsid w:val="00E74939"/>
    <w:rsid w:val="00E77502"/>
    <w:rsid w:val="00E77663"/>
    <w:rsid w:val="00E8038C"/>
    <w:rsid w:val="00E93722"/>
    <w:rsid w:val="00E94C49"/>
    <w:rsid w:val="00E94C90"/>
    <w:rsid w:val="00E9726C"/>
    <w:rsid w:val="00EA359C"/>
    <w:rsid w:val="00EA3F41"/>
    <w:rsid w:val="00EB27DD"/>
    <w:rsid w:val="00EB2DB8"/>
    <w:rsid w:val="00EB2EE8"/>
    <w:rsid w:val="00EC1BB9"/>
    <w:rsid w:val="00EC22A4"/>
    <w:rsid w:val="00EC3008"/>
    <w:rsid w:val="00EC34E9"/>
    <w:rsid w:val="00ED6DA9"/>
    <w:rsid w:val="00EF3626"/>
    <w:rsid w:val="00EF3D46"/>
    <w:rsid w:val="00EF6D0F"/>
    <w:rsid w:val="00EF758A"/>
    <w:rsid w:val="00F110B6"/>
    <w:rsid w:val="00F21EEB"/>
    <w:rsid w:val="00F22D18"/>
    <w:rsid w:val="00F261CE"/>
    <w:rsid w:val="00F363B7"/>
    <w:rsid w:val="00F47CF5"/>
    <w:rsid w:val="00F5330D"/>
    <w:rsid w:val="00F567D4"/>
    <w:rsid w:val="00F57202"/>
    <w:rsid w:val="00F6171B"/>
    <w:rsid w:val="00F62C11"/>
    <w:rsid w:val="00F65EB1"/>
    <w:rsid w:val="00F65FF7"/>
    <w:rsid w:val="00F676D0"/>
    <w:rsid w:val="00F725E7"/>
    <w:rsid w:val="00F72CB7"/>
    <w:rsid w:val="00F73110"/>
    <w:rsid w:val="00F834D3"/>
    <w:rsid w:val="00F8521D"/>
    <w:rsid w:val="00F91404"/>
    <w:rsid w:val="00F94C3E"/>
    <w:rsid w:val="00F95FFE"/>
    <w:rsid w:val="00FA0FE5"/>
    <w:rsid w:val="00FA5A02"/>
    <w:rsid w:val="00FB0F83"/>
    <w:rsid w:val="00FB1704"/>
    <w:rsid w:val="00FC4CEA"/>
    <w:rsid w:val="00FD13C0"/>
    <w:rsid w:val="00FD307F"/>
    <w:rsid w:val="00FD7E1D"/>
    <w:rsid w:val="00FE04BC"/>
    <w:rsid w:val="00FE43DB"/>
    <w:rsid w:val="00FE44F5"/>
    <w:rsid w:val="00FE6A6B"/>
    <w:rsid w:val="05383C8A"/>
    <w:rsid w:val="08BC6A1E"/>
    <w:rsid w:val="0C0A5C9E"/>
    <w:rsid w:val="0E5844EF"/>
    <w:rsid w:val="111F6523"/>
    <w:rsid w:val="1217626A"/>
    <w:rsid w:val="150A44D3"/>
    <w:rsid w:val="18521A4E"/>
    <w:rsid w:val="1E617252"/>
    <w:rsid w:val="225721B2"/>
    <w:rsid w:val="2A781325"/>
    <w:rsid w:val="2E407933"/>
    <w:rsid w:val="2E483F9D"/>
    <w:rsid w:val="2F531437"/>
    <w:rsid w:val="2F950D19"/>
    <w:rsid w:val="31D43E8B"/>
    <w:rsid w:val="34B64295"/>
    <w:rsid w:val="3AAD15CA"/>
    <w:rsid w:val="3CEA74A2"/>
    <w:rsid w:val="42911E4A"/>
    <w:rsid w:val="44EF7614"/>
    <w:rsid w:val="4C8D3879"/>
    <w:rsid w:val="4EA360D4"/>
    <w:rsid w:val="55927416"/>
    <w:rsid w:val="594B0E15"/>
    <w:rsid w:val="5FB01369"/>
    <w:rsid w:val="666F3291"/>
    <w:rsid w:val="71666705"/>
    <w:rsid w:val="76D70244"/>
    <w:rsid w:val="77FB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C3FE87E-EC17-4115-80D9-DF7F60D6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Calibri" w:hAnsi="Calibri"/>
    </w:rPr>
  </w:style>
  <w:style w:type="paragraph" w:styleId="a5">
    <w:name w:val="Plain Text"/>
    <w:basedOn w:val="a"/>
    <w:link w:val="a6"/>
    <w:qFormat/>
    <w:rPr>
      <w:rFonts w:ascii="宋体" w:hAnsi="Courier New"/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table" w:styleId="af0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</w:style>
  <w:style w:type="character" w:styleId="af2">
    <w:name w:val="Hyperlink"/>
    <w:qFormat/>
    <w:rPr>
      <w:color w:val="262626"/>
      <w:sz w:val="18"/>
      <w:szCs w:val="18"/>
      <w:u w:val="none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hAnsi="Courier New"/>
      <w:kern w:val="2"/>
      <w:sz w:val="21"/>
    </w:rPr>
  </w:style>
  <w:style w:type="character" w:customStyle="1" w:styleId="af">
    <w:name w:val="标题 字符"/>
    <w:link w:val="ae"/>
    <w:qFormat/>
    <w:rPr>
      <w:rFonts w:ascii="Cambria" w:hAnsi="Cambria"/>
      <w:b/>
      <w:bCs/>
      <w:kern w:val="2"/>
      <w:sz w:val="32"/>
      <w:szCs w:val="32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paragraph" w:customStyle="1" w:styleId="NewNewNewNewNewNewNewNewNewNewNewNewNewNewNew">
    <w:name w:val="正文 New New New New New New New New New New New New New New New"/>
    <w:uiPriority w:val="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">
    <w:name w:val="正文 New New New New New New New New New New New New"/>
    <w:uiPriority w:val="2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eastAsia="方正大标宋简体"/>
      <w:kern w:val="2"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/>
      <w:jc w:val="left"/>
    </w:pPr>
    <w:rPr>
      <w:rFonts w:ascii="̥_GB2312" w:hAnsi="̥_GB2312" w:cs="宋体"/>
      <w:b/>
      <w:bCs/>
      <w:color w:val="000000"/>
      <w:kern w:val="0"/>
      <w:sz w:val="18"/>
      <w:szCs w:val="18"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CharChar1CharCharCharChar">
    <w:name w:val="Char Char1 Char Char Char Char"/>
    <w:basedOn w:val="a"/>
    <w:pPr>
      <w:widowControl/>
      <w:spacing w:after="160" w:line="240" w:lineRule="exact"/>
      <w:jc w:val="left"/>
    </w:pPr>
    <w:rPr>
      <w:szCs w:val="21"/>
    </w:rPr>
  </w:style>
  <w:style w:type="character" w:customStyle="1" w:styleId="a4">
    <w:name w:val="批注文字 字符"/>
    <w:link w:val="a3"/>
    <w:rPr>
      <w:rFonts w:ascii="Calibri" w:hAnsi="Calibri"/>
      <w:kern w:val="2"/>
      <w:sz w:val="21"/>
      <w:szCs w:val="24"/>
    </w:rPr>
  </w:style>
  <w:style w:type="character" w:customStyle="1" w:styleId="Char1">
    <w:name w:val="批注文字 Char1"/>
    <w:basedOn w:val="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6032;&#24314;&#25991;&#20214;&#22841;\&#24037;&#20250;&#24037;&#20316;\&#21457;&#25991;\2018035&#20851;&#20110;&#20030;&#21150;&#25945;&#32844;&#24037;&#26827;&#29260;&#27604;&#36187;&#30340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2018035关于举办教职工棋牌比赛的通知</Template>
  <TotalTime>0</TotalTime>
  <Pages>5</Pages>
  <Words>134</Words>
  <Characters>765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关于加强基层工会经费收支管理的通知</dc:title>
  <dc:creator>wmx</dc:creator>
  <cp:lastModifiedBy>dell</cp:lastModifiedBy>
  <cp:revision>2</cp:revision>
  <cp:lastPrinted>2021-11-01T02:10:00Z</cp:lastPrinted>
  <dcterms:created xsi:type="dcterms:W3CDTF">2022-11-15T01:03:00Z</dcterms:created>
  <dcterms:modified xsi:type="dcterms:W3CDTF">2022-11-15T01:03:00Z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