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12" w:rsidRPr="0049118D" w:rsidRDefault="00734923" w:rsidP="0049118D">
      <w:pPr>
        <w:spacing w:line="0" w:lineRule="atLeast"/>
        <w:ind w:firstLineChars="100" w:firstLine="440"/>
        <w:rPr>
          <w:rFonts w:asciiTheme="majorEastAsia" w:eastAsiaTheme="majorEastAsia" w:hAnsiTheme="majorEastAsia"/>
          <w:sz w:val="44"/>
          <w:szCs w:val="44"/>
        </w:rPr>
      </w:pPr>
      <w:r w:rsidRPr="0049118D">
        <w:rPr>
          <w:rFonts w:asciiTheme="majorEastAsia" w:eastAsiaTheme="majorEastAsia" w:hAnsiTheme="majorEastAsia" w:hint="eastAsia"/>
          <w:sz w:val="44"/>
          <w:szCs w:val="44"/>
        </w:rPr>
        <w:t>成都中医药大学工会会员困难补助申请表</w:t>
      </w:r>
    </w:p>
    <w:p w:rsidR="00822C12" w:rsidRDefault="00822C12">
      <w:pPr>
        <w:spacing w:line="0" w:lineRule="atLeast"/>
        <w:jc w:val="center"/>
        <w:rPr>
          <w:rFonts w:ascii="方正小标宋简体" w:eastAsia="方正小标宋简体"/>
          <w:b/>
          <w:sz w:val="15"/>
          <w:szCs w:val="44"/>
        </w:rPr>
      </w:pP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01"/>
        <w:gridCol w:w="1121"/>
        <w:gridCol w:w="552"/>
        <w:gridCol w:w="798"/>
        <w:gridCol w:w="1346"/>
        <w:gridCol w:w="1064"/>
        <w:gridCol w:w="1299"/>
      </w:tblGrid>
      <w:tr w:rsidR="00822C12">
        <w:trPr>
          <w:trHeight w:val="29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ind w:rightChars="-28" w:right="-59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申请人姓名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性别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年龄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职务/职称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22C12">
        <w:trPr>
          <w:cantSplit/>
          <w:trHeight w:val="47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所在单位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月工资</w:t>
            </w:r>
          </w:p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收入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年总</w:t>
            </w:r>
          </w:p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收入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22C12">
        <w:trPr>
          <w:cantSplit/>
          <w:trHeight w:val="51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配偶姓名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单位及职务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年总</w:t>
            </w:r>
          </w:p>
          <w:p w:rsidR="00822C12" w:rsidRPr="0049118D" w:rsidRDefault="007349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收入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22C12">
        <w:trPr>
          <w:cantSplit/>
          <w:trHeight w:val="48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家庭住址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22C12">
        <w:trPr>
          <w:cantSplit/>
          <w:trHeight w:val="58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家庭其他</w:t>
            </w:r>
          </w:p>
          <w:p w:rsidR="00822C12" w:rsidRPr="0049118D" w:rsidRDefault="0073492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收   入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822C1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22C12">
        <w:trPr>
          <w:cantSplit/>
          <w:trHeight w:val="1731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申请补助</w:t>
            </w:r>
          </w:p>
          <w:p w:rsidR="00822C12" w:rsidRPr="0049118D" w:rsidRDefault="00734923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事由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1B" w:rsidRPr="0049118D" w:rsidRDefault="0063731B" w:rsidP="00D024F5">
            <w:pPr>
              <w:snapToGrid w:val="0"/>
              <w:spacing w:line="276" w:lineRule="auto"/>
              <w:ind w:firstLineChars="200" w:firstLine="560"/>
              <w:jc w:val="left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49118D" w:rsidRPr="0049118D" w:rsidRDefault="0049118D" w:rsidP="00D024F5">
            <w:pPr>
              <w:snapToGrid w:val="0"/>
              <w:spacing w:line="276" w:lineRule="auto"/>
              <w:ind w:firstLineChars="200" w:firstLine="560"/>
              <w:jc w:val="left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49118D" w:rsidRPr="0049118D" w:rsidRDefault="0049118D" w:rsidP="00D024F5">
            <w:pPr>
              <w:snapToGrid w:val="0"/>
              <w:spacing w:line="276" w:lineRule="auto"/>
              <w:ind w:firstLineChars="200" w:firstLine="560"/>
              <w:jc w:val="left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49118D" w:rsidRPr="0049118D" w:rsidRDefault="0049118D" w:rsidP="00D024F5">
            <w:pPr>
              <w:snapToGrid w:val="0"/>
              <w:spacing w:line="276" w:lineRule="auto"/>
              <w:ind w:firstLineChars="200" w:firstLine="560"/>
              <w:jc w:val="left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49118D" w:rsidRPr="0049118D" w:rsidRDefault="0049118D" w:rsidP="0049118D">
            <w:pPr>
              <w:snapToGrid w:val="0"/>
              <w:spacing w:line="276" w:lineRule="auto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  <w:p w:rsidR="00822C12" w:rsidRPr="0049118D" w:rsidRDefault="0063731B" w:rsidP="005F4392">
            <w:pPr>
              <w:snapToGrid w:val="0"/>
              <w:ind w:right="560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Pr="0049118D">
              <w:rPr>
                <w:rFonts w:asciiTheme="majorEastAsia" w:eastAsiaTheme="majorEastAsia" w:hAnsiTheme="majorEastAsia"/>
                <w:sz w:val="28"/>
              </w:rPr>
              <w:t xml:space="preserve">                </w:t>
            </w:r>
            <w:r w:rsidR="00734923" w:rsidRPr="0049118D">
              <w:rPr>
                <w:rFonts w:asciiTheme="majorEastAsia" w:eastAsiaTheme="majorEastAsia" w:hAnsiTheme="majorEastAsia" w:hint="eastAsia"/>
                <w:sz w:val="28"/>
              </w:rPr>
              <w:t>申请人签字：</w:t>
            </w:r>
          </w:p>
          <w:p w:rsidR="00822C12" w:rsidRPr="0049118D" w:rsidRDefault="00734923" w:rsidP="001F21A7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 xml:space="preserve">      </w:t>
            </w:r>
            <w:r w:rsidR="0063731B" w:rsidRPr="0049118D">
              <w:rPr>
                <w:rFonts w:asciiTheme="majorEastAsia" w:eastAsiaTheme="majorEastAsia" w:hAnsiTheme="majorEastAsia"/>
                <w:sz w:val="28"/>
              </w:rPr>
              <w:t xml:space="preserve">               </w:t>
            </w:r>
            <w:r w:rsidR="0049118D" w:rsidRPr="0049118D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49118D">
              <w:rPr>
                <w:rFonts w:asciiTheme="majorEastAsia" w:eastAsiaTheme="majorEastAsia" w:hAnsiTheme="majorEastAsia" w:hint="eastAsia"/>
                <w:sz w:val="28"/>
              </w:rPr>
              <w:t>年</w:t>
            </w:r>
            <w:r w:rsidR="0049118D" w:rsidRPr="0049118D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49118D">
              <w:rPr>
                <w:rFonts w:asciiTheme="majorEastAsia" w:eastAsiaTheme="majorEastAsia" w:hAnsiTheme="majorEastAsia" w:hint="eastAsia"/>
                <w:sz w:val="28"/>
              </w:rPr>
              <w:t>月</w:t>
            </w:r>
            <w:r w:rsidR="0049118D" w:rsidRPr="0049118D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49118D">
              <w:rPr>
                <w:rFonts w:asciiTheme="majorEastAsia" w:eastAsiaTheme="majorEastAsia" w:hAnsiTheme="majorEastAsia" w:hint="eastAsia"/>
                <w:sz w:val="28"/>
              </w:rPr>
              <w:t>日</w:t>
            </w:r>
          </w:p>
          <w:p w:rsidR="001F21A7" w:rsidRPr="0049118D" w:rsidRDefault="001F21A7" w:rsidP="001F21A7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22C12">
        <w:trPr>
          <w:cantSplit/>
          <w:trHeight w:val="78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分工会</w:t>
            </w:r>
          </w:p>
          <w:p w:rsidR="00822C12" w:rsidRPr="0049118D" w:rsidRDefault="0073492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主席意见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1B" w:rsidRPr="0049118D" w:rsidRDefault="0063731B" w:rsidP="0063731B">
            <w:pPr>
              <w:spacing w:line="500" w:lineRule="exact"/>
              <w:ind w:firstLineChars="253" w:firstLine="708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  <w:p w:rsidR="00822C12" w:rsidRPr="0049118D" w:rsidRDefault="00822C12">
            <w:pPr>
              <w:spacing w:line="500" w:lineRule="exact"/>
              <w:rPr>
                <w:rFonts w:asciiTheme="majorEastAsia" w:eastAsiaTheme="majorEastAsia" w:hAnsiTheme="majorEastAsia"/>
                <w:sz w:val="28"/>
              </w:rPr>
            </w:pPr>
          </w:p>
          <w:p w:rsidR="005F4392" w:rsidRPr="0049118D" w:rsidRDefault="0049118D" w:rsidP="0049118D">
            <w:pPr>
              <w:spacing w:line="500" w:lineRule="exact"/>
              <w:ind w:rightChars="537" w:right="1128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主席</w:t>
            </w:r>
            <w:r w:rsidR="00734923" w:rsidRPr="0049118D">
              <w:rPr>
                <w:rFonts w:asciiTheme="majorEastAsia" w:eastAsiaTheme="majorEastAsia" w:hAnsiTheme="majorEastAsia" w:hint="eastAsia"/>
                <w:sz w:val="28"/>
              </w:rPr>
              <w:t>签名：</w:t>
            </w:r>
            <w:r w:rsidR="005F4392" w:rsidRPr="0049118D"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="005F4392" w:rsidRPr="0049118D">
              <w:rPr>
                <w:rFonts w:asciiTheme="majorEastAsia" w:eastAsiaTheme="majorEastAsia" w:hAnsiTheme="majorEastAsia"/>
                <w:sz w:val="28"/>
              </w:rPr>
              <w:t xml:space="preserve"> </w:t>
            </w:r>
            <w:r w:rsidR="00734923" w:rsidRPr="0049118D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</w:p>
          <w:p w:rsidR="00822C12" w:rsidRPr="0049118D" w:rsidRDefault="00734923" w:rsidP="0049118D">
            <w:pPr>
              <w:wordWrap w:val="0"/>
              <w:spacing w:line="500" w:lineRule="exact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年</w:t>
            </w:r>
            <w:r w:rsidR="0049118D" w:rsidRPr="0049118D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49118D">
              <w:rPr>
                <w:rFonts w:asciiTheme="majorEastAsia" w:eastAsiaTheme="majorEastAsia" w:hAnsiTheme="majorEastAsia" w:hint="eastAsia"/>
                <w:sz w:val="28"/>
              </w:rPr>
              <w:t>月</w:t>
            </w:r>
            <w:r w:rsidR="0049118D" w:rsidRPr="0049118D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49118D">
              <w:rPr>
                <w:rFonts w:asciiTheme="majorEastAsia" w:eastAsiaTheme="majorEastAsia" w:hAnsiTheme="majorEastAsia" w:hint="eastAsia"/>
                <w:sz w:val="28"/>
              </w:rPr>
              <w:t>日</w:t>
            </w:r>
          </w:p>
        </w:tc>
      </w:tr>
      <w:tr w:rsidR="00822C12">
        <w:trPr>
          <w:cantSplit/>
          <w:trHeight w:val="58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12" w:rsidRPr="0049118D" w:rsidRDefault="0073492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校工会委员会意见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C12" w:rsidRPr="0049118D" w:rsidRDefault="00822C12">
            <w:pPr>
              <w:spacing w:line="500" w:lineRule="exact"/>
              <w:ind w:firstLineChars="250" w:firstLine="700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  <w:p w:rsidR="00822C12" w:rsidRPr="0049118D" w:rsidRDefault="00734923">
            <w:pPr>
              <w:wordWrap w:val="0"/>
              <w:spacing w:line="500" w:lineRule="exact"/>
              <w:ind w:right="280" w:firstLineChars="250" w:firstLine="700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49118D">
              <w:rPr>
                <w:rFonts w:asciiTheme="majorEastAsia" w:eastAsiaTheme="majorEastAsia" w:hAnsiTheme="majorEastAsia" w:hint="eastAsia"/>
                <w:sz w:val="28"/>
              </w:rPr>
              <w:t>签章：     年  月  日</w:t>
            </w:r>
          </w:p>
        </w:tc>
      </w:tr>
    </w:tbl>
    <w:p w:rsidR="0049118D" w:rsidRDefault="0049118D" w:rsidP="0049118D">
      <w:pPr>
        <w:spacing w:line="240" w:lineRule="atLeast"/>
        <w:rPr>
          <w:rFonts w:asciiTheme="majorEastAsia" w:eastAsiaTheme="majorEastAsia" w:hAnsiTheme="majorEastAsia" w:hint="eastAsia"/>
          <w:bCs/>
          <w:sz w:val="24"/>
        </w:rPr>
      </w:pPr>
    </w:p>
    <w:p w:rsidR="00822C12" w:rsidRPr="0049118D" w:rsidRDefault="00734923" w:rsidP="0049118D">
      <w:pPr>
        <w:spacing w:line="240" w:lineRule="atLeast"/>
        <w:rPr>
          <w:rFonts w:asciiTheme="majorEastAsia" w:eastAsiaTheme="majorEastAsia" w:hAnsiTheme="majorEastAsia"/>
          <w:bCs/>
          <w:sz w:val="24"/>
        </w:rPr>
      </w:pPr>
      <w:bookmarkStart w:id="0" w:name="_GoBack"/>
      <w:bookmarkEnd w:id="0"/>
      <w:r w:rsidRPr="0049118D">
        <w:rPr>
          <w:rFonts w:asciiTheme="majorEastAsia" w:eastAsiaTheme="majorEastAsia" w:hAnsiTheme="majorEastAsia" w:hint="eastAsia"/>
          <w:bCs/>
          <w:sz w:val="24"/>
        </w:rPr>
        <w:t>填表说明：</w:t>
      </w:r>
    </w:p>
    <w:p w:rsidR="00822C12" w:rsidRPr="0049118D" w:rsidRDefault="00734923" w:rsidP="0049118D">
      <w:pPr>
        <w:spacing w:line="240" w:lineRule="atLeast"/>
        <w:rPr>
          <w:rFonts w:asciiTheme="majorEastAsia" w:eastAsiaTheme="majorEastAsia" w:hAnsiTheme="majorEastAsia"/>
          <w:sz w:val="24"/>
        </w:rPr>
      </w:pPr>
      <w:r w:rsidRPr="0049118D">
        <w:rPr>
          <w:rFonts w:asciiTheme="majorEastAsia" w:eastAsiaTheme="majorEastAsia" w:hAnsiTheme="majorEastAsia" w:hint="eastAsia"/>
          <w:sz w:val="24"/>
        </w:rPr>
        <w:t>1.申请表应认真填写，各项内容真实可信。</w:t>
      </w:r>
    </w:p>
    <w:p w:rsidR="00822C12" w:rsidRPr="0049118D" w:rsidRDefault="00734923" w:rsidP="0049118D">
      <w:pPr>
        <w:spacing w:line="240" w:lineRule="atLeast"/>
        <w:rPr>
          <w:rFonts w:asciiTheme="majorEastAsia" w:eastAsiaTheme="majorEastAsia" w:hAnsiTheme="majorEastAsia"/>
          <w:sz w:val="24"/>
        </w:rPr>
      </w:pPr>
      <w:r w:rsidRPr="0049118D">
        <w:rPr>
          <w:rFonts w:asciiTheme="majorEastAsia" w:eastAsiaTheme="majorEastAsia" w:hAnsiTheme="majorEastAsia" w:hint="eastAsia"/>
          <w:sz w:val="24"/>
        </w:rPr>
        <w:t>2.月工资收入填写工资每月实发数，总收入指全年各项工资类收入总和。</w:t>
      </w:r>
    </w:p>
    <w:p w:rsidR="00822C12" w:rsidRPr="0049118D" w:rsidRDefault="00734923" w:rsidP="0049118D">
      <w:pPr>
        <w:spacing w:line="240" w:lineRule="atLeast"/>
        <w:rPr>
          <w:rFonts w:asciiTheme="majorEastAsia" w:eastAsiaTheme="majorEastAsia" w:hAnsiTheme="majorEastAsia"/>
          <w:sz w:val="24"/>
        </w:rPr>
      </w:pPr>
      <w:r w:rsidRPr="0049118D">
        <w:rPr>
          <w:rFonts w:asciiTheme="majorEastAsia" w:eastAsiaTheme="majorEastAsia" w:hAnsiTheme="majorEastAsia" w:hint="eastAsia"/>
          <w:sz w:val="24"/>
        </w:rPr>
        <w:t>3.家庭其他收入指申请人本人及配偶工资收入以外的其他年收入（如房屋租赁类资产性收益、经营性收入等）。</w:t>
      </w:r>
    </w:p>
    <w:p w:rsidR="00822C12" w:rsidRPr="0049118D" w:rsidRDefault="00734923" w:rsidP="0049118D">
      <w:pPr>
        <w:spacing w:line="240" w:lineRule="atLeast"/>
        <w:rPr>
          <w:rFonts w:asciiTheme="majorEastAsia" w:eastAsiaTheme="majorEastAsia" w:hAnsiTheme="majorEastAsia"/>
          <w:sz w:val="28"/>
        </w:rPr>
      </w:pPr>
      <w:r w:rsidRPr="0049118D">
        <w:rPr>
          <w:rFonts w:asciiTheme="majorEastAsia" w:eastAsiaTheme="majorEastAsia" w:hAnsiTheme="majorEastAsia" w:hint="eastAsia"/>
          <w:sz w:val="24"/>
        </w:rPr>
        <w:t>4.分工会对申请人填报的各项内容要进行核实，签署明确意见或建议。</w:t>
      </w:r>
    </w:p>
    <w:sectPr w:rsidR="00822C12" w:rsidRPr="0049118D">
      <w:headerReference w:type="default" r:id="rId10"/>
      <w:footerReference w:type="even" r:id="rId11"/>
      <w:footerReference w:type="default" r:id="rId12"/>
      <w:pgSz w:w="11906" w:h="16838"/>
      <w:pgMar w:top="1020" w:right="1474" w:bottom="629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4E" w:rsidRDefault="0097604E">
      <w:r>
        <w:separator/>
      </w:r>
    </w:p>
  </w:endnote>
  <w:endnote w:type="continuationSeparator" w:id="0">
    <w:p w:rsidR="0097604E" w:rsidRDefault="0097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̥_GB2312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12" w:rsidRDefault="00822C1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12" w:rsidRDefault="00822C1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4E" w:rsidRDefault="0097604E">
      <w:r>
        <w:separator/>
      </w:r>
    </w:p>
  </w:footnote>
  <w:footnote w:type="continuationSeparator" w:id="0">
    <w:p w:rsidR="0097604E" w:rsidRDefault="00976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12" w:rsidRDefault="00822C1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49C4E0"/>
    <w:multiLevelType w:val="singleLevel"/>
    <w:tmpl w:val="F049C4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CA"/>
    <w:rsid w:val="000071AF"/>
    <w:rsid w:val="000160B4"/>
    <w:rsid w:val="00016286"/>
    <w:rsid w:val="00017192"/>
    <w:rsid w:val="00021D86"/>
    <w:rsid w:val="00027BD3"/>
    <w:rsid w:val="00055ED3"/>
    <w:rsid w:val="000611F3"/>
    <w:rsid w:val="00070D9A"/>
    <w:rsid w:val="0007124D"/>
    <w:rsid w:val="0007584C"/>
    <w:rsid w:val="000947D4"/>
    <w:rsid w:val="00096A4C"/>
    <w:rsid w:val="000A6ABF"/>
    <w:rsid w:val="000B4907"/>
    <w:rsid w:val="000B6283"/>
    <w:rsid w:val="000D0488"/>
    <w:rsid w:val="000D2000"/>
    <w:rsid w:val="000D2944"/>
    <w:rsid w:val="000E5281"/>
    <w:rsid w:val="000E70F5"/>
    <w:rsid w:val="000F0484"/>
    <w:rsid w:val="000F0F77"/>
    <w:rsid w:val="000F7720"/>
    <w:rsid w:val="001028C7"/>
    <w:rsid w:val="00105A0B"/>
    <w:rsid w:val="00112CB1"/>
    <w:rsid w:val="00115891"/>
    <w:rsid w:val="00127153"/>
    <w:rsid w:val="001573FF"/>
    <w:rsid w:val="00160E91"/>
    <w:rsid w:val="00160FB1"/>
    <w:rsid w:val="0016512B"/>
    <w:rsid w:val="00173BDB"/>
    <w:rsid w:val="00181334"/>
    <w:rsid w:val="00182B6C"/>
    <w:rsid w:val="00187C66"/>
    <w:rsid w:val="00194024"/>
    <w:rsid w:val="001A6F75"/>
    <w:rsid w:val="001B56C0"/>
    <w:rsid w:val="001B632C"/>
    <w:rsid w:val="001C0C0E"/>
    <w:rsid w:val="001C3090"/>
    <w:rsid w:val="001C3E2D"/>
    <w:rsid w:val="001C3F94"/>
    <w:rsid w:val="001C70D6"/>
    <w:rsid w:val="001D6B88"/>
    <w:rsid w:val="001D7F9A"/>
    <w:rsid w:val="001E71A4"/>
    <w:rsid w:val="001F0D52"/>
    <w:rsid w:val="001F21A7"/>
    <w:rsid w:val="002017A9"/>
    <w:rsid w:val="00202F4C"/>
    <w:rsid w:val="00207353"/>
    <w:rsid w:val="0021602A"/>
    <w:rsid w:val="00224A02"/>
    <w:rsid w:val="002415FB"/>
    <w:rsid w:val="00242EFA"/>
    <w:rsid w:val="0024307A"/>
    <w:rsid w:val="00244691"/>
    <w:rsid w:val="00247DE9"/>
    <w:rsid w:val="002513E1"/>
    <w:rsid w:val="002608EA"/>
    <w:rsid w:val="00261E8A"/>
    <w:rsid w:val="00263510"/>
    <w:rsid w:val="00263EEB"/>
    <w:rsid w:val="0027190D"/>
    <w:rsid w:val="0027520E"/>
    <w:rsid w:val="00282CB1"/>
    <w:rsid w:val="0028349E"/>
    <w:rsid w:val="0029007F"/>
    <w:rsid w:val="00290FF3"/>
    <w:rsid w:val="002A0C3B"/>
    <w:rsid w:val="002A1639"/>
    <w:rsid w:val="002B303D"/>
    <w:rsid w:val="002C4A0E"/>
    <w:rsid w:val="002C67E1"/>
    <w:rsid w:val="002E3A8A"/>
    <w:rsid w:val="002F10FF"/>
    <w:rsid w:val="002F19C3"/>
    <w:rsid w:val="002F1FA6"/>
    <w:rsid w:val="002F3FE2"/>
    <w:rsid w:val="00301683"/>
    <w:rsid w:val="00302AB7"/>
    <w:rsid w:val="00303706"/>
    <w:rsid w:val="00303E51"/>
    <w:rsid w:val="00303E97"/>
    <w:rsid w:val="003058CE"/>
    <w:rsid w:val="003075F0"/>
    <w:rsid w:val="00311030"/>
    <w:rsid w:val="0031286B"/>
    <w:rsid w:val="003213E3"/>
    <w:rsid w:val="00325E42"/>
    <w:rsid w:val="00326CF5"/>
    <w:rsid w:val="003339E2"/>
    <w:rsid w:val="00343A1F"/>
    <w:rsid w:val="003447CC"/>
    <w:rsid w:val="00363BCC"/>
    <w:rsid w:val="00367BE6"/>
    <w:rsid w:val="00370677"/>
    <w:rsid w:val="003711BF"/>
    <w:rsid w:val="00377CB9"/>
    <w:rsid w:val="003842F2"/>
    <w:rsid w:val="00390934"/>
    <w:rsid w:val="003A0DE3"/>
    <w:rsid w:val="003A163C"/>
    <w:rsid w:val="003B1165"/>
    <w:rsid w:val="003C3418"/>
    <w:rsid w:val="003C44DF"/>
    <w:rsid w:val="003C654C"/>
    <w:rsid w:val="003D0389"/>
    <w:rsid w:val="003D5B94"/>
    <w:rsid w:val="003D7502"/>
    <w:rsid w:val="003E042F"/>
    <w:rsid w:val="003E1A48"/>
    <w:rsid w:val="003E5707"/>
    <w:rsid w:val="003F12E9"/>
    <w:rsid w:val="00407CAD"/>
    <w:rsid w:val="00415594"/>
    <w:rsid w:val="004170FC"/>
    <w:rsid w:val="004176F8"/>
    <w:rsid w:val="00420404"/>
    <w:rsid w:val="004211BE"/>
    <w:rsid w:val="0042358E"/>
    <w:rsid w:val="0042375B"/>
    <w:rsid w:val="00424384"/>
    <w:rsid w:val="004501A7"/>
    <w:rsid w:val="004509C5"/>
    <w:rsid w:val="00450F51"/>
    <w:rsid w:val="00452E31"/>
    <w:rsid w:val="0046358B"/>
    <w:rsid w:val="00464636"/>
    <w:rsid w:val="00467318"/>
    <w:rsid w:val="004726E1"/>
    <w:rsid w:val="00472A79"/>
    <w:rsid w:val="0049118D"/>
    <w:rsid w:val="00491576"/>
    <w:rsid w:val="0049579C"/>
    <w:rsid w:val="004A0639"/>
    <w:rsid w:val="004A3333"/>
    <w:rsid w:val="004B04CB"/>
    <w:rsid w:val="004B3C92"/>
    <w:rsid w:val="004B79F7"/>
    <w:rsid w:val="004C1B95"/>
    <w:rsid w:val="004C32FF"/>
    <w:rsid w:val="004C784A"/>
    <w:rsid w:val="004E0459"/>
    <w:rsid w:val="004F33ED"/>
    <w:rsid w:val="004F363A"/>
    <w:rsid w:val="004F628E"/>
    <w:rsid w:val="00501EE6"/>
    <w:rsid w:val="005319DD"/>
    <w:rsid w:val="00541919"/>
    <w:rsid w:val="00542F8D"/>
    <w:rsid w:val="00551022"/>
    <w:rsid w:val="0055244C"/>
    <w:rsid w:val="00553AC7"/>
    <w:rsid w:val="00576F29"/>
    <w:rsid w:val="00591602"/>
    <w:rsid w:val="00594B61"/>
    <w:rsid w:val="005A119A"/>
    <w:rsid w:val="005B0A8C"/>
    <w:rsid w:val="005B12B7"/>
    <w:rsid w:val="005C007F"/>
    <w:rsid w:val="005C5EDC"/>
    <w:rsid w:val="005D3DAA"/>
    <w:rsid w:val="005D507E"/>
    <w:rsid w:val="005E03DD"/>
    <w:rsid w:val="005E2404"/>
    <w:rsid w:val="005E5380"/>
    <w:rsid w:val="005F4392"/>
    <w:rsid w:val="005F572B"/>
    <w:rsid w:val="006006A2"/>
    <w:rsid w:val="00600EDD"/>
    <w:rsid w:val="00622D5D"/>
    <w:rsid w:val="006247C4"/>
    <w:rsid w:val="0063731B"/>
    <w:rsid w:val="00640564"/>
    <w:rsid w:val="00640EF5"/>
    <w:rsid w:val="00642474"/>
    <w:rsid w:val="0064287B"/>
    <w:rsid w:val="006439E3"/>
    <w:rsid w:val="00644E18"/>
    <w:rsid w:val="0064626E"/>
    <w:rsid w:val="0064637A"/>
    <w:rsid w:val="00675F51"/>
    <w:rsid w:val="00684A00"/>
    <w:rsid w:val="00686645"/>
    <w:rsid w:val="006A1E6C"/>
    <w:rsid w:val="006A3915"/>
    <w:rsid w:val="006A552A"/>
    <w:rsid w:val="006A705A"/>
    <w:rsid w:val="006B63F7"/>
    <w:rsid w:val="006C0C88"/>
    <w:rsid w:val="006C719F"/>
    <w:rsid w:val="006D6742"/>
    <w:rsid w:val="006F7F25"/>
    <w:rsid w:val="007074EC"/>
    <w:rsid w:val="00717BB7"/>
    <w:rsid w:val="00720A45"/>
    <w:rsid w:val="007260EB"/>
    <w:rsid w:val="007323B8"/>
    <w:rsid w:val="00734923"/>
    <w:rsid w:val="0074070C"/>
    <w:rsid w:val="0074511D"/>
    <w:rsid w:val="00750032"/>
    <w:rsid w:val="00771742"/>
    <w:rsid w:val="00791886"/>
    <w:rsid w:val="0079447D"/>
    <w:rsid w:val="007A7332"/>
    <w:rsid w:val="007C4B99"/>
    <w:rsid w:val="007C63DA"/>
    <w:rsid w:val="007C76B0"/>
    <w:rsid w:val="007D7B96"/>
    <w:rsid w:val="00813A71"/>
    <w:rsid w:val="00813DCA"/>
    <w:rsid w:val="00822C12"/>
    <w:rsid w:val="00824679"/>
    <w:rsid w:val="00824E34"/>
    <w:rsid w:val="00834235"/>
    <w:rsid w:val="00841C5F"/>
    <w:rsid w:val="00843052"/>
    <w:rsid w:val="00845665"/>
    <w:rsid w:val="00851599"/>
    <w:rsid w:val="008651C0"/>
    <w:rsid w:val="00874D25"/>
    <w:rsid w:val="00881D06"/>
    <w:rsid w:val="0088216E"/>
    <w:rsid w:val="008868F4"/>
    <w:rsid w:val="008912A6"/>
    <w:rsid w:val="008A2650"/>
    <w:rsid w:val="008A3AB0"/>
    <w:rsid w:val="008B6BCF"/>
    <w:rsid w:val="008B79F4"/>
    <w:rsid w:val="008C469C"/>
    <w:rsid w:val="008C4AC7"/>
    <w:rsid w:val="008C60C8"/>
    <w:rsid w:val="008C64FF"/>
    <w:rsid w:val="008D0C88"/>
    <w:rsid w:val="008E2649"/>
    <w:rsid w:val="008F4ADE"/>
    <w:rsid w:val="008F7616"/>
    <w:rsid w:val="008F7A42"/>
    <w:rsid w:val="008F7B4E"/>
    <w:rsid w:val="00900F83"/>
    <w:rsid w:val="009053B1"/>
    <w:rsid w:val="00906A90"/>
    <w:rsid w:val="00906FAD"/>
    <w:rsid w:val="00915AC1"/>
    <w:rsid w:val="00917368"/>
    <w:rsid w:val="00937716"/>
    <w:rsid w:val="00937DBE"/>
    <w:rsid w:val="00943228"/>
    <w:rsid w:val="00947173"/>
    <w:rsid w:val="0095143F"/>
    <w:rsid w:val="00955763"/>
    <w:rsid w:val="00956781"/>
    <w:rsid w:val="00960606"/>
    <w:rsid w:val="00961C0B"/>
    <w:rsid w:val="009628DA"/>
    <w:rsid w:val="00963890"/>
    <w:rsid w:val="009640EA"/>
    <w:rsid w:val="0096742C"/>
    <w:rsid w:val="00971134"/>
    <w:rsid w:val="00974939"/>
    <w:rsid w:val="00975794"/>
    <w:rsid w:val="00975821"/>
    <w:rsid w:val="0097604E"/>
    <w:rsid w:val="009765FA"/>
    <w:rsid w:val="00980567"/>
    <w:rsid w:val="00986F25"/>
    <w:rsid w:val="00992EA2"/>
    <w:rsid w:val="00996D23"/>
    <w:rsid w:val="009B4C6E"/>
    <w:rsid w:val="009C07BC"/>
    <w:rsid w:val="009C3FB3"/>
    <w:rsid w:val="009D0C20"/>
    <w:rsid w:val="009D261B"/>
    <w:rsid w:val="009E26CF"/>
    <w:rsid w:val="00A02F50"/>
    <w:rsid w:val="00A039AD"/>
    <w:rsid w:val="00A13BCE"/>
    <w:rsid w:val="00A2465B"/>
    <w:rsid w:val="00A25DA4"/>
    <w:rsid w:val="00A3038A"/>
    <w:rsid w:val="00A33373"/>
    <w:rsid w:val="00A3339F"/>
    <w:rsid w:val="00A35995"/>
    <w:rsid w:val="00A40D9F"/>
    <w:rsid w:val="00A43AD6"/>
    <w:rsid w:val="00A43B26"/>
    <w:rsid w:val="00A47E45"/>
    <w:rsid w:val="00A57822"/>
    <w:rsid w:val="00A579DE"/>
    <w:rsid w:val="00A663D3"/>
    <w:rsid w:val="00A67A39"/>
    <w:rsid w:val="00A73E1E"/>
    <w:rsid w:val="00A75294"/>
    <w:rsid w:val="00A8660E"/>
    <w:rsid w:val="00A912E5"/>
    <w:rsid w:val="00A94D4D"/>
    <w:rsid w:val="00AA0154"/>
    <w:rsid w:val="00AA6563"/>
    <w:rsid w:val="00AA7C45"/>
    <w:rsid w:val="00AC2838"/>
    <w:rsid w:val="00AC622A"/>
    <w:rsid w:val="00AC7217"/>
    <w:rsid w:val="00AD30F2"/>
    <w:rsid w:val="00AD6E9C"/>
    <w:rsid w:val="00AD76DA"/>
    <w:rsid w:val="00AE09AF"/>
    <w:rsid w:val="00AF6405"/>
    <w:rsid w:val="00B106AC"/>
    <w:rsid w:val="00B25065"/>
    <w:rsid w:val="00B30F39"/>
    <w:rsid w:val="00B33AB1"/>
    <w:rsid w:val="00B35AB3"/>
    <w:rsid w:val="00B53B45"/>
    <w:rsid w:val="00B56A8F"/>
    <w:rsid w:val="00B57033"/>
    <w:rsid w:val="00B601AD"/>
    <w:rsid w:val="00B72FED"/>
    <w:rsid w:val="00B77DF4"/>
    <w:rsid w:val="00B84415"/>
    <w:rsid w:val="00B978DB"/>
    <w:rsid w:val="00BA3E62"/>
    <w:rsid w:val="00BD02BD"/>
    <w:rsid w:val="00BD1358"/>
    <w:rsid w:val="00BD4360"/>
    <w:rsid w:val="00BE6295"/>
    <w:rsid w:val="00BF07E0"/>
    <w:rsid w:val="00BF1646"/>
    <w:rsid w:val="00BF61F0"/>
    <w:rsid w:val="00C01BF5"/>
    <w:rsid w:val="00C17B43"/>
    <w:rsid w:val="00C251A2"/>
    <w:rsid w:val="00C3600B"/>
    <w:rsid w:val="00C47874"/>
    <w:rsid w:val="00C52B24"/>
    <w:rsid w:val="00C6288F"/>
    <w:rsid w:val="00C7188D"/>
    <w:rsid w:val="00C80BF7"/>
    <w:rsid w:val="00C876EB"/>
    <w:rsid w:val="00C90D4C"/>
    <w:rsid w:val="00CA0283"/>
    <w:rsid w:val="00CA0A73"/>
    <w:rsid w:val="00CA3503"/>
    <w:rsid w:val="00CA44A8"/>
    <w:rsid w:val="00CB1ABB"/>
    <w:rsid w:val="00CB6D0D"/>
    <w:rsid w:val="00CC71F1"/>
    <w:rsid w:val="00CD14DC"/>
    <w:rsid w:val="00CD3F8E"/>
    <w:rsid w:val="00D00CC9"/>
    <w:rsid w:val="00D024F5"/>
    <w:rsid w:val="00D069FD"/>
    <w:rsid w:val="00D11797"/>
    <w:rsid w:val="00D2004E"/>
    <w:rsid w:val="00D2076E"/>
    <w:rsid w:val="00D221A0"/>
    <w:rsid w:val="00D24C7A"/>
    <w:rsid w:val="00D2733F"/>
    <w:rsid w:val="00D30B18"/>
    <w:rsid w:val="00D3150C"/>
    <w:rsid w:val="00D34C32"/>
    <w:rsid w:val="00D417C7"/>
    <w:rsid w:val="00D45F5F"/>
    <w:rsid w:val="00D53519"/>
    <w:rsid w:val="00D56411"/>
    <w:rsid w:val="00D56AED"/>
    <w:rsid w:val="00D674EF"/>
    <w:rsid w:val="00D73199"/>
    <w:rsid w:val="00D735D0"/>
    <w:rsid w:val="00D84E8D"/>
    <w:rsid w:val="00D93D4F"/>
    <w:rsid w:val="00D949BB"/>
    <w:rsid w:val="00DC4986"/>
    <w:rsid w:val="00DD0FA8"/>
    <w:rsid w:val="00DD227D"/>
    <w:rsid w:val="00DD3729"/>
    <w:rsid w:val="00DD6E47"/>
    <w:rsid w:val="00DE50BE"/>
    <w:rsid w:val="00DF2142"/>
    <w:rsid w:val="00DF6641"/>
    <w:rsid w:val="00DF69CE"/>
    <w:rsid w:val="00DF7748"/>
    <w:rsid w:val="00E0478F"/>
    <w:rsid w:val="00E11E0D"/>
    <w:rsid w:val="00E127AA"/>
    <w:rsid w:val="00E14738"/>
    <w:rsid w:val="00E1533F"/>
    <w:rsid w:val="00E21F4D"/>
    <w:rsid w:val="00E22A76"/>
    <w:rsid w:val="00E23E8B"/>
    <w:rsid w:val="00E3004D"/>
    <w:rsid w:val="00E345C5"/>
    <w:rsid w:val="00E34E5D"/>
    <w:rsid w:val="00E41A96"/>
    <w:rsid w:val="00E4495A"/>
    <w:rsid w:val="00E5299F"/>
    <w:rsid w:val="00E64A89"/>
    <w:rsid w:val="00E7040A"/>
    <w:rsid w:val="00E77663"/>
    <w:rsid w:val="00E8038C"/>
    <w:rsid w:val="00E94C49"/>
    <w:rsid w:val="00E94C90"/>
    <w:rsid w:val="00EA359C"/>
    <w:rsid w:val="00EB2EE8"/>
    <w:rsid w:val="00EC1BB9"/>
    <w:rsid w:val="00ED6DA9"/>
    <w:rsid w:val="00EF3626"/>
    <w:rsid w:val="00EF3D46"/>
    <w:rsid w:val="00EF6D0F"/>
    <w:rsid w:val="00F1064A"/>
    <w:rsid w:val="00F22D18"/>
    <w:rsid w:val="00F24BA1"/>
    <w:rsid w:val="00F261CE"/>
    <w:rsid w:val="00F33045"/>
    <w:rsid w:val="00F47CF5"/>
    <w:rsid w:val="00F567D4"/>
    <w:rsid w:val="00F57202"/>
    <w:rsid w:val="00F6171B"/>
    <w:rsid w:val="00F62C11"/>
    <w:rsid w:val="00F65EB1"/>
    <w:rsid w:val="00F65FF7"/>
    <w:rsid w:val="00F676D0"/>
    <w:rsid w:val="00F725E7"/>
    <w:rsid w:val="00F73110"/>
    <w:rsid w:val="00F834D3"/>
    <w:rsid w:val="00F91404"/>
    <w:rsid w:val="00F94C3E"/>
    <w:rsid w:val="00FA0FE5"/>
    <w:rsid w:val="00FB1704"/>
    <w:rsid w:val="00FC4CEA"/>
    <w:rsid w:val="00FD13C0"/>
    <w:rsid w:val="00FE04BC"/>
    <w:rsid w:val="00FE6A6B"/>
    <w:rsid w:val="05383C8A"/>
    <w:rsid w:val="087874E6"/>
    <w:rsid w:val="08BC6A1E"/>
    <w:rsid w:val="10451501"/>
    <w:rsid w:val="1217626A"/>
    <w:rsid w:val="13FB0C8A"/>
    <w:rsid w:val="150A44D3"/>
    <w:rsid w:val="225721B2"/>
    <w:rsid w:val="2E407933"/>
    <w:rsid w:val="2E483F9D"/>
    <w:rsid w:val="2F531437"/>
    <w:rsid w:val="34B64295"/>
    <w:rsid w:val="3B287990"/>
    <w:rsid w:val="3DCE4E17"/>
    <w:rsid w:val="493E2A01"/>
    <w:rsid w:val="4B10517E"/>
    <w:rsid w:val="7F96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Date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8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262626"/>
      <w:sz w:val="18"/>
      <w:szCs w:val="18"/>
      <w:u w:val="none"/>
    </w:rPr>
  </w:style>
  <w:style w:type="character" w:customStyle="1" w:styleId="Char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word">
    <w:name w:val="word"/>
    <w:basedOn w:val="a"/>
    <w:qFormat/>
    <w:pPr>
      <w:widowControl/>
      <w:spacing w:before="100" w:beforeAutospacing="1" w:after="100" w:afterAutospacing="1"/>
      <w:jc w:val="left"/>
    </w:pPr>
    <w:rPr>
      <w:rFonts w:ascii="̥_GB2312" w:hAnsi="̥_GB2312" w:cs="宋体"/>
      <w:b/>
      <w:bCs/>
      <w:color w:val="000000"/>
      <w:kern w:val="0"/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eastAsia="方正大标宋简体"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Char0">
    <w:name w:val="标题 Char"/>
    <w:basedOn w:val="a0"/>
    <w:link w:val="a8"/>
    <w:qFormat/>
    <w:rPr>
      <w:rFonts w:ascii="Cambria" w:hAnsi="Cambria"/>
      <w:b/>
      <w:bCs/>
      <w:kern w:val="2"/>
      <w:sz w:val="32"/>
      <w:szCs w:val="32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Date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8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262626"/>
      <w:sz w:val="18"/>
      <w:szCs w:val="18"/>
      <w:u w:val="none"/>
    </w:rPr>
  </w:style>
  <w:style w:type="character" w:customStyle="1" w:styleId="Char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word">
    <w:name w:val="word"/>
    <w:basedOn w:val="a"/>
    <w:qFormat/>
    <w:pPr>
      <w:widowControl/>
      <w:spacing w:before="100" w:beforeAutospacing="1" w:after="100" w:afterAutospacing="1"/>
      <w:jc w:val="left"/>
    </w:pPr>
    <w:rPr>
      <w:rFonts w:ascii="̥_GB2312" w:hAnsi="̥_GB2312" w:cs="宋体"/>
      <w:b/>
      <w:bCs/>
      <w:color w:val="000000"/>
      <w:kern w:val="0"/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eastAsia="方正大标宋简体"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Char0">
    <w:name w:val="标题 Char"/>
    <w:basedOn w:val="a0"/>
    <w:link w:val="a8"/>
    <w:qFormat/>
    <w:rPr>
      <w:rFonts w:ascii="Cambria" w:hAnsi="Cambria"/>
      <w:b/>
      <w:bCs/>
      <w:kern w:val="2"/>
      <w:sz w:val="32"/>
      <w:szCs w:val="32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6032;&#24314;&#25991;&#20214;&#22841;\&#24037;&#20250;&#24037;&#20316;\&#21457;&#25991;\2018035&#20851;&#20110;&#20030;&#21150;&#25945;&#32844;&#24037;&#26827;&#29260;&#27604;&#36187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B6F2F-AA61-4776-8AE4-1845178E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2018035关于举办教职工棋牌比赛的通知</Template>
  <TotalTime>105</TotalTime>
  <Pages>1</Pages>
  <Words>57</Words>
  <Characters>328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关于加强基层工会经费收支管理的通知</dc:title>
  <dc:creator>wmx</dc:creator>
  <cp:lastModifiedBy>dell</cp:lastModifiedBy>
  <cp:revision>7</cp:revision>
  <cp:lastPrinted>2018-12-18T04:30:00Z</cp:lastPrinted>
  <dcterms:created xsi:type="dcterms:W3CDTF">2019-11-04T08:59:00Z</dcterms:created>
  <dcterms:modified xsi:type="dcterms:W3CDTF">2019-11-22T01:34:00Z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